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职权项目：接受慈善捐赠款物</w:t>
      </w:r>
    </w:p>
    <w:p/>
    <w:p>
      <w:pPr>
        <w:jc w:val="center"/>
        <w:rPr>
          <w:sz w:val="30"/>
          <w:szCs w:val="30"/>
        </w:rPr>
      </w:pPr>
    </w:p>
    <w:p>
      <w:pPr>
        <w:jc w:val="center"/>
      </w:pPr>
      <w:r>
        <w:pict>
          <v:shape id="Flowchart: Alternate Process 2" o:spid="_x0000_s1026" o:spt="176" type="#_x0000_t176" style="position:absolute;left:0pt;margin-left:113.25pt;margin-top:4.55pt;height:45.75pt;width:193.8pt;z-index:251677696;mso-width-relative:page;mso-height-relative:page;" coordsize="21600,21600" o:gfxdata="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Ua4ZTVAAAACQEAAA8AAAAAAAAAAQAgAAAAIgAAAGRycy9kb3ducmV2LnhtbFBLAQIUABQAAAAI&#10;AIdO4kDosTDV8AEAAAcEAAAOAAAAAAAAAAEAIAAAACQBAABkcnMvZTJvRG9jLnhtbFBLBQYAAAAA&#10;BgAGAFkBAACG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捐赠人或捐赠单位提出捐赠</w:t>
                  </w:r>
                </w:p>
                <w:p>
                  <w:pPr>
                    <w:jc w:val="left"/>
                  </w:pPr>
                </w:p>
                <w:p>
                  <w:pPr>
                    <w:jc w:val="left"/>
                  </w:pPr>
                </w:p>
                <w:p>
                  <w:pPr>
                    <w:jc w:val="left"/>
                  </w:pPr>
                </w:p>
              </w:txbxContent>
            </v:textbox>
          </v:shape>
        </w:pict>
      </w:r>
    </w:p>
    <w:p>
      <w:pPr>
        <w:jc w:val="center"/>
        <w:rPr>
          <w:b/>
          <w:sz w:val="24"/>
        </w:rPr>
      </w:pPr>
    </w:p>
    <w:p/>
    <w:p>
      <w:pPr>
        <w:tabs>
          <w:tab w:val="left" w:pos="3120"/>
        </w:tabs>
      </w:pPr>
      <w:r>
        <w:pict>
          <v:shape id="Straight Connector 69" o:spid="_x0000_s1027" o:spt="32" type="#_x0000_t32" style="position:absolute;left:0pt;margin-left:205.5pt;margin-top:4.5pt;height:36pt;width:0.05pt;z-index:251682816;mso-width-relative:page;mso-height-relative:page;" o:connectortype="straight" filled="f" coordsize="21600,21600" o:gfxdata="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B1T3tcAAAAIAQAADwAAAAAAAAABACAAAAAiAAAAZHJz&#10;L2Rvd25yZXYueG1sUEsBAhQAFAAAAAgAh07iQHKxKWvMAQAAogMAAA4AAAAAAAAAAQAgAAAAJgEA&#10;AGRycy9lMm9Eb2MueG1sUEsFBgAAAAAGAAYAWQEAAGQ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</w:p>
    <w:p>
      <w:pPr>
        <w:tabs>
          <w:tab w:val="left" w:pos="7110"/>
        </w:tabs>
      </w:pPr>
      <w:r>
        <w:tab/>
      </w:r>
    </w:p>
    <w:p>
      <w:pPr>
        <w:tabs>
          <w:tab w:val="left" w:pos="7110"/>
        </w:tabs>
        <w:jc w:val="center"/>
      </w:pPr>
      <w:r>
        <w:pict>
          <v:shape id="Flowchart: Alternate Process 6" o:spid="_x0000_s1028" o:spt="176" type="#_x0000_t176" style="position:absolute;left:0pt;margin-left:102pt;margin-top:9.3pt;height:39pt;width:208.5pt;z-index:251678720;mso-width-relative:page;mso-height-relative:page;" coordsize="21600,21600" o:gfxdata="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wKE63WAAAACQEAAA8AAAAAAAAAAQAgAAAAIgAAAGRycy9kb3ducmV2LnhtbFBLAQIUABQA&#10;AAAIAIdO4kCLlefK8gEAAAcEAAAOAAAAAAAAAAEAIAAAACU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理</w:t>
                  </w:r>
                </w:p>
                <w:p>
                  <w:pPr>
                    <w:jc w:val="left"/>
                  </w:pPr>
                  <w:r>
                    <w:t xml:space="preserve">       </w:t>
                  </w:r>
                </w:p>
              </w:txbxContent>
            </v:textbox>
          </v:shape>
        </w:pict>
      </w:r>
    </w:p>
    <w:p/>
    <w:p/>
    <w:p>
      <w:r>
        <w:pict>
          <v:shape id="Straight Connector 72" o:spid="_x0000_s1029" o:spt="32" type="#_x0000_t32" style="position:absolute;left:0pt;margin-left:205.5pt;margin-top:1.5pt;height:33pt;width:0.05pt;z-index:251683840;mso-width-relative:page;mso-height-relative:page;" o:connectortype="straight" filled="f" coordsize="21600,21600" o:gfxdata="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0JwltcAAAAIAQAADwAAAAAAAAABACAAAAAiAAAA&#10;ZHJzL2Rvd25yZXYueG1sUEsBAhQAFAAAAAgAh07iQDszJdnPAQAAogMAAA4AAAAAAAAAAQAgAAAA&#10;Jg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right"/>
      </w:pPr>
    </w:p>
    <w:p>
      <w:pPr>
        <w:jc w:val="left"/>
      </w:pPr>
      <w:r>
        <w:pict>
          <v:shape id="Flowchart: Alternate Process 11" o:spid="_x0000_s1030" o:spt="176" type="#_x0000_t176" style="position:absolute;left:0pt;margin-left:162.75pt;margin-top:3.3pt;height:57.75pt;width:91.5pt;z-index:251681792;mso-width-relative:page;mso-height-relative:page;" coordsize="21600,21600" o:gfxdata="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2dEHj1gAAAAkBAAAPAAAAAAAAAAEAIAAAACIAAABkcnMvZG93bnJldi54bWxQSwECFAAUAAAA&#10;CACHTuJAeAkUafABAAAIBAAADgAAAAAAAAABACAAAAAl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民政局汇总，并向社会公示接受捐赠情况。</w:t>
                  </w:r>
                </w:p>
              </w:txbxContent>
            </v:textbox>
          </v:shape>
        </w:pict>
      </w:r>
    </w:p>
    <w:p>
      <w:pPr>
        <w:jc w:val="left"/>
      </w:pPr>
    </w:p>
    <w:p>
      <w:pPr>
        <w:jc w:val="center"/>
      </w:pPr>
    </w:p>
    <w:p>
      <w:r>
        <w:pict>
          <v:shape id="Straight Connector 73" o:spid="_x0000_s1031" o:spt="32" type="#_x0000_t32" style="position:absolute;left:0pt;margin-left:205.5pt;margin-top:14.25pt;height:43.5pt;width:0.05pt;z-index:251684864;mso-width-relative:page;mso-height-relative:page;" o:connectortype="straight" filled="f" coordsize="21600,21600" o:gfxdata="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Z1jMF2QAAAAoBAAAPAAAAAAAAAAEAIAAAACIA&#10;AABkcnMvZG93bnJldi54bWxQSwECFAAUAAAACACHTuJAxXhug88BAACiAwAADgAAAAAAAAABACAA&#10;AAAoAQAAZHJzL2Uyb0RvYy54bWxQSwUGAAAAAAYABgBZAQAAaQ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6585"/>
        </w:tabs>
      </w:pPr>
      <w:r>
        <w:tab/>
      </w:r>
    </w:p>
    <w:p/>
    <w:p>
      <w:r>
        <w:pict>
          <v:shape id="Flowchart: Alternate Process 10" o:spid="_x0000_s1032" o:spt="176" type="#_x0000_t176" style="position:absolute;left:0pt;margin-left:144.75pt;margin-top:10.95pt;height:28.05pt;width:120.75pt;z-index:251680768;mso-width-relative:page;mso-height-relative:page;" coordsize="21600,21600" o:gfxdata="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6KwS2AAAAAoBAAAPAAAAAAAAAAEAIAAAACIAAABkcnMvZG93bnJldi54bWxQSwECFAAUAAAA&#10;CACHTuJA5UR8a+4BAAAI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  <w:jc w:val="left"/>
                  </w:pPr>
                  <w:r>
                    <w:rPr>
                      <w:rFonts w:hint="eastAsia"/>
                    </w:rPr>
                    <w:t>捐赠款物统一管理</w:t>
                  </w:r>
                </w:p>
              </w:txbxContent>
            </v:textbox>
          </v:shape>
        </w:pict>
      </w:r>
    </w:p>
    <w:p/>
    <w:p>
      <w:r>
        <w:pict>
          <v:shape id="_x0000_s1033" o:spid="_x0000_s1033" o:spt="32" type="#_x0000_t32" style="position:absolute;left:0pt;margin-left:207pt;margin-top:7.8pt;height:43.5pt;width:0.05pt;z-index:251686912;mso-width-relative:page;mso-height-relative:page;" o:connectortype="straight" filled="f" coordsize="21600,21600" o:gfxdata="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Z1jMF2QAAAAoBAAAPAAAAAAAAAAEAIAAAACIA&#10;AABkcnMvZG93bnJldi54bWxQSwECFAAUAAAACACHTuJAxXhug88BAACiAwAADgAAAAAAAAABACAA&#10;AAAoAQAAZHJzL2Uyb0RvYy54bWxQSwUGAAAAAAYABgBZAQAAaQUAAAAA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>
      <w:pPr>
        <w:jc w:val="center"/>
      </w:pPr>
      <w:r>
        <w:pict>
          <v:shape id="Flowchart: Alternate Process 8" o:spid="_x0000_s1034" o:spt="176" type="#_x0000_t176" style="position:absolute;left:0pt;margin-left:162pt;margin-top:7.8pt;height:57pt;width:83.25pt;z-index:251679744;mso-width-relative:page;mso-height-relative:page;" coordsize="21600,21600" o:gfxdata="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nmmz/WAAAACQEAAA8AAAAAAAAAAQAgAAAAIgAAAGRycy9kb3ducmV2LnhtbFBLAQIUABQA&#10;AAAIAIdO4kB4H7aT8gEAAAcEAAAOAAAAAAAAAAEAIAAAACU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公开发放情况</w:t>
                  </w:r>
                </w:p>
              </w:txbxContent>
            </v:textbox>
          </v:shape>
        </w:pict>
      </w:r>
    </w:p>
    <w:p/>
    <w:p/>
    <w:p/>
    <w:p>
      <w:bookmarkStart w:id="0" w:name="_GoBack"/>
      <w:bookmarkEnd w:id="0"/>
    </w:p>
    <w:p/>
    <w:p/>
    <w:p/>
    <w:p/>
    <w:p>
      <w:r>
        <w:pict>
          <v:shape id="Text Box 102" o:spid="_x0000_s1035" o:spt="202" type="#_x0000_t202" style="position:absolute;left:0pt;margin-left:121.9pt;margin-top:8.75pt;height:49.3pt;width:305.5pt;z-index:251685888;mso-width-relative:page;mso-height-relative:page;" filled="f" stroked="f" coordsize="21600,21600" o:gfxdata="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TuVxrZAAAACgEAAA8AAAAAAAAAAQAgAAAAIgAAAGRycy9kb3ducmV2LnhtbFBLAQIUABQAAAAI&#10;AIdO4kABFG45swEAAFUDAAAOAAAAAAAAAAEAIAAAACgBAABkcnMvZTJvRG9jLnhtbFBLBQYAAAAA&#10;BgAGAFkBAABNBQAAAAA=&#10;">
            <v:path/>
            <v:fill on="f" focussize="0,0"/>
            <v:stroke on="f"/>
            <v:imagedata o:title=""/>
            <o:lock v:ext="edit" aspectratio="f"/>
            <v:textbox inset="7.19992125984252pt,1.27mm,7.19992125984252pt,1.27mm">
              <w:txbxContent>
                <w:p>
                  <w:pPr>
                    <w:snapToGrid w:val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承办机构：</w:t>
                  </w:r>
                  <w:r>
                    <w:rPr>
                      <w:rFonts w:hint="eastAsia" w:eastAsia="黑体"/>
                      <w:lang w:eastAsia="zh-CN"/>
                    </w:rPr>
                    <w:t>右玉</w:t>
                  </w:r>
                  <w:r>
                    <w:rPr>
                      <w:rFonts w:hint="eastAsia"/>
                    </w:rPr>
                    <w:t>县民政局</w:t>
                  </w:r>
                  <w:r>
                    <w:rPr>
                      <w:rFonts w:hint="eastAsia"/>
                      <w:lang w:eastAsia="zh-CN"/>
                    </w:rPr>
                    <w:t>社会救助和社会福利股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服务电话：</w:t>
                  </w:r>
                  <w:r>
                    <w:rPr>
                      <w:rFonts w:ascii="黑体" w:hAnsi="黑体" w:eastAsia="黑体" w:cs="黑体"/>
                      <w:szCs w:val="21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监督电话：</w:t>
                  </w:r>
                  <w:r>
                    <w:rPr>
                      <w:rFonts w:ascii="黑体" w:hAnsi="黑体" w:eastAsia="黑体" w:cs="黑体"/>
                      <w:szCs w:val="21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</w:txbxContent>
            </v:textbox>
          </v:shape>
        </w:pict>
      </w:r>
    </w:p>
    <w:p/>
    <w:p/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职权项目：接受慈善捐赠款物</w:t>
      </w:r>
    </w:p>
    <w:p>
      <w:pPr>
        <w:tabs>
          <w:tab w:val="left" w:pos="1492"/>
        </w:tabs>
        <w:jc w:val="left"/>
        <w:rPr>
          <w:lang w:val="zh-CN"/>
        </w:rPr>
      </w:pPr>
      <w:r>
        <w:tab/>
      </w:r>
    </w:p>
    <w:p/>
    <w:p>
      <w:pPr>
        <w:ind w:firstLine="420" w:firstLineChars="200"/>
      </w:pPr>
      <w:r>
        <w:pict>
          <v:rect id="_x0000_s1036" o:spid="_x0000_s1036" o:spt="1" style="position:absolute;left:0pt;margin-left:317.6pt;margin-top:8.25pt;height:34.75pt;width:96.45pt;z-index:251661312;mso-width-relative:page;mso-height-relative:page;" filled="f" stroked="t" coordsize="21600,21600" o:gfxdata="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6zHwugAAANoA&#10;AAAPAAAAAAAAAAEAIAAAACIAAABkcnMvZG93bnJldi54bWxQSwECFAAUAAAACACHTuJAMy8FnjsA&#10;AAA5AAAAEAAAAAAAAAABACAAAAAJAQAAZHJzL3NoYXBleG1sLnhtbFBLBQYAAAAABgAGAFsBAACz&#10;Aw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及时受理</w:t>
                  </w:r>
                </w:p>
              </w:txbxContent>
            </v:textbox>
          </v:rect>
        </w:pict>
      </w:r>
      <w:r>
        <w:t xml:space="preserve">        </w:t>
      </w:r>
    </w:p>
    <w:p>
      <w:pPr>
        <w:ind w:firstLine="420" w:firstLineChars="200"/>
      </w:pPr>
      <w:r>
        <w:pict>
          <v:group id="Group 418" o:spid="_x0000_s1037" o:spt="203" style="position:absolute;left:0pt;margin-left:260.75pt;margin-top:3.2pt;height:23.85pt;width:69.15pt;z-index:251666432;mso-width-relative:page;mso-height-relative:page;" coordsize="1383,47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<o:lock v:ext="edit"/>
            <v:line id="Line 202" o:spid="_x0000_s1038" o:spt="20" style="position:absolute;left:225;top:399;height:0;width:900;" coordsize="21600,21600" o:gfxdata="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XIN1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39" o:spt="202" type="#_x0000_t202" style="position:absolute;left:0;top:0;height:474;width:1383;" filled="f" stroked="f" coordsize="21600,21600" o:gfxdata="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UWMl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group id="Group 409" o:spid="_x0000_s1040" o:spt="203" style="position:absolute;left:0pt;margin-left:133.85pt;margin-top:4.55pt;height:23.85pt;width:59.3pt;z-index:251662336;mso-width-relative:page;mso-height-relative:page;" coordsize="1186,47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<o:lock v:ext="edit"/>
            <v:line id="Line 195" o:spid="_x0000_s1041" o:spt="20" style="position:absolute;left:195;top:378;flip:x;height:0;width:720;" coordsize="21600,21600" o:gfxdata="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FNSF7gAAADaAAAA&#10;DwAAAAAAAAABACAAAAAiAAAAZHJzL2Rvd25yZXYueG1sUEsBAhQAFAAAAAgAh07iQDMvBZ47AAAA&#10;OQAAABAAAAAAAAAAAQAgAAAABwEAAGRycy9zaGFwZXhtbC54bWxQSwUGAAAAAAYABgBbAQAAsQMA&#10;AAAA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42" o:spt="202" type="#_x0000_t202" style="position:absolute;left:0;top:0;height:474;width:1186;" filled="f" stroked="f" coordsize="21600,21600" o:gfxdata="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ULpbsAAADa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pict>
          <v:rect id="Rectangle 182" o:spid="_x0000_s1043" o:spt="1" style="position:absolute;left:0pt;margin-left:0pt;margin-top:4.65pt;height:35.2pt;width:143.85pt;z-index:251660288;mso-width-relative:page;mso-height-relative:page;" filled="f" coordsize="21600,21600" o:gfxdata="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p5RrugAAANoA&#10;AAAPAAAAAAAAAAEAIAAAACIAAABkcnMvZG93bnJldi54bWxQSwECFAAUAAAACACHTuJAMy8FnjsA&#10;AAA5AAAAEAAAAAAAAAABACAAAAAJAQAAZHJzL3NoYXBleG1sLnhtbFBLBQYAAAAABgAGAFsBAACz&#10;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无故不及时受理</w:t>
                  </w:r>
                </w:p>
              </w:txbxContent>
            </v:textbox>
          </v:rect>
        </w:pict>
      </w:r>
      <w:r>
        <w:pict>
          <v:shape id="AutoShape 190" o:spid="_x0000_s1044" o:spt="116" type="#_x0000_t116" style="position:absolute;left:0pt;margin-left:181.55pt;margin-top:6.4pt;height:31.95pt;width:90pt;z-index:251659264;mso-width-relative:page;mso-height-relative:page;" coordsize="21600,21600" o:gfxdata="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2a8+ugAAANoA&#10;AAAPAAAAAAAAAAEAIAAAACIAAABkcnMvZG93bnJldi54bWxQSwECFAAUAAAACACHTuJAMy8FnjsA&#10;AAA5AAAAEAAAAAAAAAABACAAAAAJAQAAZHJzL3NoYXBleG1sLnhtbFBLBQYAAAAABgAGAFsBAACz&#10;Aw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理</w:t>
                  </w: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pict>
          <v:line id="Line 772" o:spid="_x0000_s1045" o:spt="20" style="position:absolute;left:0pt;margin-left:226.7pt;margin-top:3.5pt;height:94.1pt;width:0.05pt;z-index:251668480;mso-width-relative:page;mso-height-relative:page;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pict>
          <v:rect id="_x0000_s1046" o:spid="_x0000_s1046" o:spt="1" style="position:absolute;left:0pt;margin-left:324.15pt;margin-top:10.5pt;height:44.1pt;width:89.9pt;z-index:251664384;mso-width-relative:page;mso-height-relative:page;" filled="f" stroked="t" coordsize="21600,21600" o:gfxdata="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5Po4G2AAAA2gAAAA8A&#10;AAAAAAAAAQAgAAAAIgAAAGRycy9kb3ducmV2LnhtbFBLAQIUABQAAAAIAIdO4kAzLwWeOwAAADkA&#10;AAAQAAAAAAAAAAEAIAAAAAUBAABkcnMvc2hhcGV4bWwueG1sUEsFBgAAAAAGAAYAWwEAAK8DAAAA&#10;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</w:p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认真清点</w:t>
                  </w:r>
                </w:p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</w:p>
                <w:p>
                  <w:pPr>
                    <w:spacing w:line="280" w:lineRule="exact"/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</w:p>
    <w:p>
      <w:pPr>
        <w:ind w:firstLine="420" w:firstLineChars="200"/>
      </w:pPr>
      <w:r>
        <w:pict>
          <v:rect id="_x0000_s1047" o:spid="_x0000_s1047" o:spt="1" style="position:absolute;left:0pt;margin-left:185.2pt;margin-top:3.6pt;height:33.35pt;width:84.2pt;z-index:251676672;mso-width-relative:page;mso-height-relative:page;" filled="f" coordsize="21600,21600" o:gfxdata="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F9OkvQAA&#10;ANsAAAAPAAAAAAAAAAEAIAAAACIAAABkcnMvZG93bnJldi54bWxQSwECFAAUAAAACACHTuJAMy8F&#10;njsAAAA5AAAAEAAAAAAAAAABACAAAAAMAQAAZHJzL3NoYXBleG1sLnhtbFBLBQYAAAAABgAGAFsB&#10;AAC2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查</w:t>
                  </w:r>
                </w:p>
              </w:txbxContent>
            </v:textbox>
          </v:rect>
        </w:pict>
      </w:r>
      <w:r>
        <w:pict>
          <v:group id="Group 429" o:spid="_x0000_s1048" o:spt="203" style="position:absolute;left:0pt;margin-left:263.05pt;margin-top:2.75pt;height:23.8pt;width:69.15pt;z-index:251667456;mso-width-relative:page;mso-height-relative:page;" coordsize="1383,47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<o:lock v:ext="edit"/>
            <v:line id="Line 202" o:spid="_x0000_s1049" o:spt="20" style="position:absolute;left:225;top:399;height:0;width:900;" coordsize="21600,21600" o:gfxdata="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tRsB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50" o:spt="202" type="#_x0000_t202" style="position:absolute;left:0;top:0;height:474;width:1383;" filled="f" stroked="f" coordsize="21600,21600" o:gfxdata="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JsC9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group id="Group 415" o:spid="_x0000_s1051" o:spt="203" style="position:absolute;left:0pt;margin-left:129.5pt;margin-top:3.65pt;height:23.85pt;width:59.3pt;z-index:251665408;mso-width-relative:page;mso-height-relative:page;" coordsize="1186,474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<o:lock v:ext="edit"/>
            <v:line id="Line 195" o:spid="_x0000_s1052" o:spt="20" style="position:absolute;left:195;top:378;flip:x;height:0;width:720;" coordsize="21600,21600" o:gfxdata="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Uv2JugAAANoA&#10;AAAPAAAAAAAAAAEAIAAAACIAAABkcnMvZG93bnJldi54bWxQSwECFAAUAAAACACHTuJAMy8FnjsA&#10;AAA5AAAAEAAAAAAAAAABACAAAAAJAQAAZHJzL3NoYXBleG1sLnhtbFBLBQYAAAAABgAGAFsBAACz&#10;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53" o:spt="202" type="#_x0000_t202" style="position:absolute;left:0;top:0;height:474;width:1186;" filled="f" stroked="f" coordsize="21600,21600" o:gfxdata="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/1S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pict>
          <v:rect id="_x0000_s1054" o:spid="_x0000_s1054" o:spt="1" style="position:absolute;left:0pt;margin-left:0pt;margin-top:7.7pt;height:28.25pt;width:140.25pt;z-index:251663360;mso-width-relative:page;mso-height-relative:page;" filled="f" coordsize="21600,21600" o:gfxdata="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0DfzugAAANoA&#10;AAAPAAAAAAAAAAEAIAAAACIAAABkcnMvZG93bnJldi54bWxQSwECFAAUAAAACACHTuJAMy8FnjsA&#10;AAA5AAAAEAAAAAAAAAABACAAAAAJAQAAZHJzL3NoYXBleG1sLnhtbFBLBQYAAAAABgAGAFsBAACz&#10;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没有认真清点</w:t>
                  </w:r>
                </w:p>
                <w:p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pict>
          <v:line id="Line 773" o:spid="_x0000_s1055" o:spt="20" style="position:absolute;left:0pt;margin-left:226.7pt;margin-top:3.15pt;height:40.55pt;width:0.3pt;z-index:251669504;mso-width-relative:page;mso-height-relative:page;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20" w:firstLineChars="200"/>
      </w:pPr>
    </w:p>
    <w:p>
      <w:pPr>
        <w:ind w:firstLine="420" w:firstLineChars="200"/>
      </w:pPr>
      <w:r>
        <w:pict>
          <v:rect id="_x0000_s1056" o:spid="_x0000_s1056" o:spt="1" style="position:absolute;left:0pt;margin-left:324pt;margin-top:7.8pt;height:62.4pt;width:94.45pt;z-index:251671552;mso-width-relative:page;mso-height-relative:page;" filled="f" coordsize="21600,21600" o:gfxdata="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5FebsAAADb&#10;AAAADwAAAAAAAAABACAAAAAiAAAAZHJzL2Rvd25yZXYueG1sUEsBAhQAFAAAAAgAh07iQDMvBZ47&#10;AAAAOQAAABAAAAAAAAAAAQAgAAAACgEAAGRycy9zaGFwZXhtbC54bWxQSwUGAAAAAAYABgBbAQAA&#10;tAM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严格审查申按规定程序审批。</w:t>
                  </w:r>
                </w:p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ind w:right="324"/>
                    <w:jc w:val="right"/>
                    <w:rPr>
                      <w:rFonts w:ascii="仿宋_GB2312" w:eastAsia="仿宋_GB2312"/>
                      <w:sz w:val="24"/>
                    </w:rPr>
                  </w:pPr>
                </w:p>
                <w:p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</w:p>
    <w:p>
      <w:pPr>
        <w:ind w:firstLine="420" w:firstLineChars="200"/>
      </w:pPr>
      <w:r>
        <w:pict>
          <v:group id="Group 406" o:spid="_x0000_s1057" o:spt="203" style="position:absolute;left:0pt;margin-left:260pt;margin-top:6.1pt;height:23.85pt;width:69.15pt;z-index:251675648;mso-width-relative:page;mso-height-relative:page;" coordsize="1383,47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<o:lock v:ext="edit"/>
            <v:line id="Line 202" o:spid="_x0000_s1058" o:spt="20" style="position:absolute;left:225;top:399;height:0;width:900;" coordsize="21600,21600" o:gfxdata="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fqUL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59" o:spt="202" type="#_x0000_t202" style="position:absolute;left:0;top:0;height:474;width:1383;" filled="f" stroked="f" coordsize="21600,21600" o:gfxdata="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ZO+m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rect id="Rectangle 173" o:spid="_x0000_s1060" o:spt="1" style="position:absolute;left:0pt;margin-left:184.7pt;margin-top:7.15pt;height:33.35pt;width:84.2pt;z-index:251672576;mso-width-relative:page;mso-height-relative:page;" filled="f" coordsize="21600,21600" o:gfxdata="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NsOvQAA&#10;ANsAAAAPAAAAAAAAAAEAIAAAACIAAABkcnMvZG93bnJldi54bWxQSwECFAAUAAAACACHTuJAMy8F&#10;njsAAAA5AAAAEAAAAAAAAAABACAAAAAMAQAAZHJzL3NoYXBleG1sLnhtbFBLBQYAAAAABgAGAFsB&#10;AAC2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360" w:lineRule="exact"/>
                    <w:ind w:firstLine="360" w:firstLineChars="1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批</w:t>
                  </w:r>
                </w:p>
              </w:txbxContent>
            </v:textbox>
          </v:rect>
        </w:pict>
      </w:r>
      <w:r>
        <w:pict>
          <v:rect id="_x0000_s1061" o:spid="_x0000_s1061" o:spt="1" style="position:absolute;left:0pt;margin-left:0pt;margin-top:9.6pt;height:39.85pt;width:144.9pt;z-index:251670528;mso-width-relative:page;mso-height-relative:page;" filled="f" coordsize="21600,21600" o:gfxdata="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guDiugAAANsA&#10;AAAPAAAAAAAAAAEAIAAAACIAAABkcnMvZG93bnJldi54bWxQSwECFAAUAAAACACHTuJAMy8FnjsA&#10;AAA5AAAAEAAAAAAAAAABACAAAAAJAQAAZHJzL3NoYXBleG1sLnhtbFBLBQYAAAAABgAGAFsBAACz&#10;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未严格合理审批</w:t>
                  </w:r>
                </w:p>
                <w:p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</w:p>
    <w:p>
      <w:pPr>
        <w:ind w:firstLine="420" w:firstLineChars="200"/>
      </w:pPr>
      <w:r>
        <w:pict>
          <v:group id="_x0000_s1062" o:spid="_x0000_s1062" o:spt="203" style="position:absolute;left:0pt;margin-left:135pt;margin-top:0pt;height:23.85pt;width:59.3pt;z-index:251688960;mso-width-relative:page;mso-height-relative:page;" coordsize="1186,47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<o:lock v:ext="edit"/>
            <v:line id="Line 195" o:spid="_x0000_s1063" o:spt="20" style="position:absolute;left:195;top:378;flip:x;height:0;width:720;" coordsize="21600,21600" o:gfxdata="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T4xb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64" o:spt="202" type="#_x0000_t202" style="position:absolute;left:0;top:0;height:474;width:1186;" filled="f" stroked="f" coordsize="21600,21600" o:gfxdata="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UMey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  <w:r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 xml:space="preserve">   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3282"/>
        </w:tabs>
        <w:ind w:firstLine="420" w:firstLineChars="200"/>
      </w:pPr>
      <w:r>
        <w:tab/>
      </w:r>
    </w:p>
    <w:p>
      <w:pPr>
        <w:ind w:firstLine="420" w:firstLineChars="200"/>
      </w:pPr>
      <w:r>
        <w:pict>
          <v:line id="Line 774" o:spid="_x0000_s1065" o:spt="20" style="position:absolute;left:0pt;margin-left:226.75pt;margin-top:3.85pt;height:49.95pt;width:1.05pt;z-index:251674624;mso-width-relative:page;mso-height-relative:page;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pict>
          <v:rect id="_x0000_s1066" o:spid="_x0000_s1066" o:spt="1" style="position:absolute;left:0pt;margin-left:333pt;margin-top:7.8pt;height:54.6pt;width:94.45pt;z-index:251689984;mso-width-relative:page;mso-height-relative:page;" filled="f" coordsize="21600,21600" o:gfxdata="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5FebsAAADb&#10;AAAADwAAAAAAAAABACAAAAAiAAAAZHJzL2Rvd25yZXYueG1sUEsBAhQAFAAAAAgAh07iQDMvBZ47&#10;AAAAOQAAABAAAAAAAAAAAQAgAAAACgEAAGRycy9zaGFwZXhtbC54bWxQSwUGAAAAAAYABgBbAQAA&#10;tAM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专款专用</w:t>
                  </w:r>
                </w:p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重点使用</w:t>
                  </w:r>
                </w:p>
                <w:p>
                  <w:pPr>
                    <w:spacing w:line="280" w:lineRule="exac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及时发放</w:t>
                  </w:r>
                </w:p>
                <w:p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pict>
          <v:shape id="_x0000_s1067" o:spid="_x0000_s1067" o:spt="116" type="#_x0000_t116" style="position:absolute;left:0pt;margin-left:183.7pt;margin-top:14.8pt;height:32pt;width:90pt;z-index:251675648;mso-width-relative:page;mso-height-relative:page;" coordsize="21600,21600" o:gfxdata="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du3DugAAANsA&#10;AAAPAAAAAAAAAAEAIAAAACIAAABkcnMvZG93bnJldi54bWxQSwECFAAUAAAACACHTuJAMy8FnjsA&#10;AAA5AAAAEAAAAAAAAAABACAAAAAJAQAAZHJzL3NoYXBleG1sLnhtbFBLBQYAAAAABgAGAFsBAACz&#10;Aw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发放</w:t>
                  </w:r>
                </w:p>
              </w:txbxContent>
            </v:textbox>
          </v:shape>
        </w:pict>
      </w:r>
    </w:p>
    <w:p>
      <w:pPr>
        <w:ind w:firstLine="420" w:firstLineChars="200"/>
      </w:pPr>
      <w:r>
        <w:pict>
          <v:rect id="_x0000_s1068" o:spid="_x0000_s1068" o:spt="1" style="position:absolute;left:0pt;margin-left:0pt;margin-top:0pt;height:39.85pt;width:126.9pt;z-index:251687936;mso-width-relative:page;mso-height-relative:page;" filled="f" coordsize="21600,21600" o:gfxdata="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guDiugAAANsA&#10;AAAPAAAAAAAAAAEAIAAAACIAAABkcnMvZG93bnJldi54bWxQSwECFAAUAAAACACHTuJAMy8FnjsA&#10;AAA5AAAAEAAAAAAAAAABACAAAAAJAQAAZHJzL3NoYXBleG1sLnhtbFBLBQYAAAAABgAGAFsBAACz&#10;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ind w:firstLine="360" w:firstLineChars="150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发放不及时</w:t>
                  </w:r>
                </w:p>
                <w:p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pict>
          <v:group id="_x0000_s1069" o:spid="_x0000_s1069" o:spt="203" style="position:absolute;left:0pt;margin-left:270pt;margin-top:0pt;height:31.2pt;width:69.15pt;z-index:251691008;mso-width-relative:page;mso-height-relative:page;" coordsize="1383,47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<o:lock v:ext="edit"/>
            <v:line id="Line 202" o:spid="_x0000_s1070" o:spt="20" style="position:absolute;left:225;top:399;height:0;width:900;" coordsize="21600,21600" o:gfxdata="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fqUL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71" o:spt="202" type="#_x0000_t202" style="position:absolute;left:0;top:0;height:474;width:1383;" filled="f" stroked="f" coordsize="21600,21600" o:gfxdata="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ZO+m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group id="Group 426" o:spid="_x0000_s1072" o:spt="203" style="position:absolute;left:0pt;margin-left:126pt;margin-top:0pt;height:23.85pt;width:59.3pt;z-index:251673600;mso-width-relative:page;mso-height-relative:page;" coordsize="1186,47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<o:lock v:ext="edit"/>
            <v:line id="Line 195" o:spid="_x0000_s1073" o:spt="20" style="position:absolute;left:195;top:378;flip:x;height:0;width:720;" coordsize="21600,21600" o:gfxdata="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T4xb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74" o:spt="202" type="#_x0000_t202" style="position:absolute;left:0;top:0;height:474;width:1186;" filled="f" stroked="f" coordsize="21600,21600" o:gfxdata="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UMey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  <w:r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 xml:space="preserve">   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6447"/>
        </w:tabs>
        <w:ind w:firstLine="420" w:firstLineChars="200"/>
      </w:pPr>
      <w:r>
        <w:tab/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24A23C3D"/>
    <w:rsid w:val="00036593"/>
    <w:rsid w:val="0015390D"/>
    <w:rsid w:val="002C4E06"/>
    <w:rsid w:val="005C42CE"/>
    <w:rsid w:val="007B16B7"/>
    <w:rsid w:val="00824AC8"/>
    <w:rsid w:val="00B655A8"/>
    <w:rsid w:val="00BB68D6"/>
    <w:rsid w:val="00E47151"/>
    <w:rsid w:val="00F83C4F"/>
    <w:rsid w:val="1C0535BF"/>
    <w:rsid w:val="1E04407D"/>
    <w:rsid w:val="24A23C3D"/>
    <w:rsid w:val="2FB74F5E"/>
    <w:rsid w:val="4EF87303"/>
    <w:rsid w:val="72C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Connector 69"/>
        <o:r id="V:Rule2" type="connector" idref="#Straight Connector 72"/>
        <o:r id="V:Rule3" type="connector" idref="#Straight Connector 73"/>
        <o:r id="V:Rule4" type="connector" idref="#_x0000_s103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">
    <w:name w:val="Subtitle Char"/>
    <w:basedOn w:val="4"/>
    <w:link w:val="2"/>
    <w:locked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48"/>
    <customShpInfo spid="_x0000_s1052"/>
    <customShpInfo spid="_x0000_s1053"/>
    <customShpInfo spid="_x0000_s1051"/>
    <customShpInfo spid="_x0000_s1054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69"/>
    <customShpInfo spid="_x0000_s1073"/>
    <customShpInfo spid="_x0000_s1074"/>
    <customShpInfo spid="_x0000_s1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58</Words>
  <Characters>58</Characters>
  <Lines>0</Lines>
  <Paragraphs>0</Paragraphs>
  <TotalTime>0</TotalTime>
  <ScaleCrop>false</ScaleCrop>
  <LinksUpToDate>false</LinksUpToDate>
  <CharactersWithSpaces>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2016-02-20T09:25:00Z</dcterms:created>
  <dc:creator>Administrator</dc:creator>
  <cp:lastModifiedBy>侯楚昱</cp:lastModifiedBy>
  <cp:lastPrinted>2022-10-04T09:55:27Z</cp:lastPrinted>
  <dcterms:modified xsi:type="dcterms:W3CDTF">2022-10-04T09:55:49Z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3C2EE53EBAC04508962BCABCF5E3DBE3</vt:lpwstr>
  </property>
</Properties>
</file>