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pStyle w:val="2"/>
        <w:tabs>
          <w:tab w:val="left" w:pos="6795"/>
        </w:tabs>
        <w:jc w:val="left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职权项目：</w:t>
      </w:r>
      <w: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  <w:t>对五保供养工作人员的监管</w:t>
      </w:r>
    </w:p>
    <w:p>
      <w:r>
        <w:pict>
          <v:shape id="Flowchart: Alternate Process 2" o:spid="_x0000_s1026" o:spt="176" type="#_x0000_t176" style="position:absolute;left:0pt;margin-left:57.3pt;margin-top:11.2pt;height:24.75pt;width:113.7pt;z-index:251659264;mso-width-relative:page;mso-height-relative:page;" coordsize="21600,21600" o:gfxdata="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s6YA1wAAAAkBAAAPAAAAAAAAAAEAIAAAACIAAABkcnMvZG93bnJldi54bWxQSwECFAAUAAAA&#10;CACHTuJAeDw8CO8BAAAG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民政局制定检查计划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Flowchart: Alternate Process 4" o:spid="_x0000_s1027" o:spt="176" type="#_x0000_t176" style="position:absolute;left:0pt;margin-left:258pt;margin-top:6.6pt;height:58.2pt;width:98.25pt;z-index:251660288;mso-width-relative:page;mso-height-relative:page;" coordsize="21600,21600" o:gfxdata="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bdo62AAAAAoBAAAPAAAAAAAAAAEAIAAAACIAAABkcnMvZG93bnJldi54bWxQSwECFAAU&#10;AAAACACHTuJA4QDuv/EBAAAG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 xml:space="preserve"> </w:t>
                  </w:r>
                  <w:r>
                    <w:rPr>
                      <w:rFonts w:hint="eastAsia"/>
                    </w:rPr>
                    <w:t>发布书面通知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tabs>
          <w:tab w:val="left" w:pos="3120"/>
        </w:tabs>
      </w:pPr>
      <w:r>
        <w:pict>
          <v:shape id="Straight Connector 59" o:spid="_x0000_s1028" o:spt="32" type="#_x0000_t32" style="position:absolute;left:0pt;margin-left:171pt;margin-top:8.25pt;height:0.05pt;width:87pt;z-index:251666432;mso-width-relative:page;mso-height-relative:page;" filled="f" coordsize="21600,21600" o:gfxdata="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w1FE2AAAAAkBAAAPAAAAAAAAAAEAIAAAACIAAABk&#10;cnMvZG93bnJldi54bWxQSwECFAAUAAAACACHTuJA/qp1K80BAACiAwAADgAAAAAAAAABACAAAAAn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</w:pPr>
      <w:r>
        <w:tab/>
      </w:r>
    </w:p>
    <w:p>
      <w:pPr>
        <w:tabs>
          <w:tab w:val="left" w:pos="7110"/>
        </w:tabs>
        <w:jc w:val="center"/>
      </w:pPr>
    </w:p>
    <w:p>
      <w:bookmarkStart w:id="0" w:name="_GoBack"/>
      <w:bookmarkEnd w:id="0"/>
      <w:r>
        <w:pict>
          <v:shape id="Straight Connector 60" o:spid="_x0000_s1029" o:spt="32" type="#_x0000_t32" style="position:absolute;left:0pt;margin-left:312pt;margin-top:2.4pt;height:58.8pt;width:0.05pt;z-index:251667456;mso-width-relative:page;mso-height-relative:page;" filled="f" coordsize="21600,21600" o:gfxdata="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OGdwNcAAAAJAQAADwAAAAAAAAABACAAAAAiAAAAZHJz&#10;L2Rvd25yZXYueG1sUEsBAhQAFAAAAAgAh07iQPrzdTjMAQAAogMAAA4AAAAAAAAAAQAgAAAAJgEA&#10;AGRycy9lMm9Eb2MueG1sUEsFBgAAAAAGAAYAWQEAAGQ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470" w:firstLineChars="700"/>
      </w:pPr>
    </w:p>
    <w:p/>
    <w:p>
      <w:pPr>
        <w:jc w:val="right"/>
      </w:pPr>
      <w:r>
        <w:pict>
          <v:shape id="Flowchart: Alternate Process 6" o:spid="_x0000_s1030" o:spt="176" type="#_x0000_t176" style="position:absolute;left:0pt;margin-left:247.5pt;margin-top:14.4pt;height:26.25pt;width:145.5pt;z-index:251661312;mso-width-relative:page;mso-height-relative:page;" coordsize="21600,21600" o:gfxdata="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d2jcdgAAAAJAQAADwAAAAAAAAABACAAAAAiAAAAZHJzL2Rvd25yZXYueG1sUEsBAhQAFAAA&#10;AAgAh07iQEmF3s7vAQAABwQAAA4AAAAAAAAAAQAgAAAAJw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查看账目</w:t>
                  </w:r>
                </w:p>
              </w:txbxContent>
            </v:textbox>
          </v:shape>
        </w:pict>
      </w:r>
    </w:p>
    <w:p>
      <w:pPr>
        <w:jc w:val="left"/>
      </w:pPr>
      <w:r>
        <w:pict>
          <v:shape id="Straight Connector 71" o:spid="_x0000_s1031" o:spt="32" type="#_x0000_t32" style="position:absolute;left:0pt;margin-left:144.75pt;margin-top:14.55pt;height:0.05pt;width:102.75pt;z-index:251672576;mso-width-relative:page;mso-height-relative:page;" filled="f" coordsize="21600,21600" o:gfxdata="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xNMD2QAAAAkBAAAPAAAAAAAAAAEAIAAAACIAAABk&#10;cnMvZG93bnJldi54bWxQSwECFAAUAAAACACHTuJAqOuybcwBAACiAwAADgAAAAAAAAABACAAAAAo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70" o:spid="_x0000_s1032" o:spt="32" type="#_x0000_t32" style="position:absolute;left:0pt;flip:y;margin-left:144.75pt;margin-top:14.55pt;height:42.75pt;width:0.05pt;z-index:251671552;mso-width-relative:page;mso-height-relative:page;" filled="f" coordsize="21600,21600" o:gfxdata="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GQMQNcAAAAKAQAADwAAAAAAAAABACAAAAAiAAAAZHJz&#10;L2Rvd25yZXYueG1sUEsBAhQAFAAAAAgAh07iQJK0gKTMAQAApwMAAA4AAAAAAAAAAQAgAAAAJgEA&#10;AGRycy9lMm9Eb2MueG1sUEsFBgAAAAAGAAYAWQEAAGQ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left"/>
      </w:pPr>
      <w:r>
        <w:pict>
          <v:shape id="Straight Connector 61" o:spid="_x0000_s1033" o:spt="32" type="#_x0000_t32" style="position:absolute;left:0pt;margin-left:312pt;margin-top:9.45pt;height:59.25pt;width:0.05pt;z-index:251667456;mso-width-relative:page;mso-height-relative:page;" filled="f" coordsize="21600,21600" o:gfxdata="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cUrINkAAAAKAQAADwAAAAAAAAABACAAAAAiAAAA&#10;ZHJzL2Rvd25yZXYueG1sUEsBAhQAFAAAAAgAh07iQDKvL5XNAQAAogMAAA4AAAAAAAAAAQAgAAAA&#10;KA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</w:pPr>
    </w:p>
    <w:p>
      <w:r>
        <w:pict>
          <v:shape id="Flowchart: Alternate Process 8" o:spid="_x0000_s1034" o:spt="176" type="#_x0000_t176" style="position:absolute;left:0pt;margin-left:107.25pt;margin-top:10.5pt;height:63.75pt;width:75.75pt;z-index:251663360;mso-width-relative:page;mso-height-relative:page;" coordsize="21600,21600" o:gfxdata="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P&#10;1hLXAAAACgEAAA8AAAAAAAAAAQAgAAAAIgAAAGRycy9kb3ducmV2LnhtbFBLAQIUABQAAAAIAIdO&#10;4kDAQzX/6wEAAAUEAAAOAAAAAAAAAAEAIAAAACYBAABkcnMvZTJvRG9jLnhtbFBLBQYAAAAABgAG&#10;AFkBAACD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不合格按规定进行整改</w:t>
                  </w:r>
                </w:p>
              </w:txbxContent>
            </v:textbox>
          </v:shape>
        </w:pict>
      </w:r>
    </w:p>
    <w:p>
      <w:pPr>
        <w:tabs>
          <w:tab w:val="left" w:pos="6585"/>
        </w:tabs>
      </w:pPr>
      <w:r>
        <w:tab/>
      </w:r>
    </w:p>
    <w:p>
      <w:r>
        <w:pict>
          <v:shape id="Flowchart: Alternate Process 9" o:spid="_x0000_s1035" o:spt="176" type="#_x0000_t176" style="position:absolute;left:0pt;margin-left:247.5pt;margin-top:6.3pt;height:28.5pt;width:145.5pt;z-index:251664384;mso-width-relative:page;mso-height-relative:page;" coordsize="21600,21600" o:gfxdata="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SYLz1wAAAAkBAAAPAAAAAAAAAAEAIAAAACIAAABkcnMvZG93bnJldi54bWxQSwECFAAUAAAA&#10;CACHTuJAD5NdkO8BAAAG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</w:p>
    <w:p>
      <w:r>
        <w:pict>
          <v:shape id="Straight Connector 65" o:spid="_x0000_s1036" o:spt="32" type="#_x0000_t32" style="position:absolute;left:0pt;flip:x;margin-left:183pt;margin-top:3.45pt;height:0.05pt;width:64.5pt;z-index:251670528;mso-width-relative:page;mso-height-relative:page;" filled="f" coordsize="21600,21600" o:gfxdata="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lPX0tcAAAAHAQAADwAAAAAAAAABACAA&#10;AAAiAAAAZHJzL2Rvd25yZXYueG1sUEsBAhQAFAAAAAgAh07iQIOqBc3VAQAArAMAAA4AAAAAAAAA&#10;AQAgAAAAJg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Straight Connector 62" o:spid="_x0000_s1037" o:spt="32" type="#_x0000_t32" style="position:absolute;left:0pt;margin-left:312pt;margin-top:3.6pt;height:60.75pt;width:0.05pt;z-index:251668480;mso-width-relative:page;mso-height-relative:page;" filled="f" coordsize="21600,21600" o:gfxdata="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QgF/2AAAAAkBAAAPAAAAAAAAAAEAIAAAACIAAABkcnMv&#10;ZG93bnJldi54bWxQSwECFAAUAAAACACHTuJAlz90pcoBAAChAwAADgAAAAAAAAABACAAAAAnAQAA&#10;ZHJzL2Uyb0RvYy54bWxQSwUGAAAAAAYABgBZAQAAYw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/>
    <w:p>
      <w:pPr>
        <w:tabs>
          <w:tab w:val="left" w:pos="6885"/>
        </w:tabs>
      </w:pPr>
      <w:r>
        <w:pict>
          <v:shape id="Flowchart: Alternate Process 7" o:spid="_x0000_s1038" o:spt="176" type="#_x0000_t176" style="position:absolute;left:0pt;margin-left:247.5pt;margin-top:1.95pt;height:29.25pt;width:145.5pt;z-index:251662336;mso-width-relative:page;mso-height-relative:page;" coordsize="21600,21600" o:gfxdata="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qzexdYAAAAIAQAADwAAAAAAAAABACAAAAAiAAAAZHJzL2Rvd25yZXYueG1sUEsBAhQAFAAA&#10;AAgAh07iQN4FuO7xAQAABwQAAA4AAAAAAAAAAQAgAAAAJQ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出具书面检查结果</w:t>
                  </w:r>
                </w:p>
              </w:txbxContent>
            </v:textbox>
          </v:shape>
        </w:pict>
      </w:r>
      <w:r>
        <w:tab/>
      </w:r>
    </w:p>
    <w:p>
      <w:pPr>
        <w:jc w:val="center"/>
      </w:pPr>
    </w:p>
    <w:p>
      <w:pPr>
        <w:jc w:val="center"/>
      </w:pPr>
      <w:r>
        <w:pict>
          <v:shape id="Straight Connector 63" o:spid="_x0000_s1039" o:spt="32" type="#_x0000_t32" style="position:absolute;left:0pt;margin-left:312pt;margin-top:0pt;height:54pt;width:0.05pt;z-index:251669504;mso-width-relative:page;mso-height-relative:page;" filled="f" coordsize="21600,21600" o:gfxdata="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RSH4/XAAAACAEAAA8AAAAAAAAAAQAgAAAAIgAAAGRy&#10;cy9kb3ducmV2LnhtbFBLAQIUABQAAAAIAIdO4kC46kkPzQEAAKEDAAAOAAAAAAAAAAEAIAAAACY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shape id="Flowchart: Alternate Process 11" o:spid="_x0000_s1040" o:spt="176" type="#_x0000_t176" style="position:absolute;left:0pt;margin-left:247.5pt;margin-top:7.2pt;height:43.95pt;width:145.5pt;z-index:251665408;mso-width-relative:page;mso-height-relative:page;" fillcolor="#FFFFFF" filled="t" stroked="t" coordsize="21600,21600" o:gfxdata="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rWLq1wAAAAkBAAAPAAAAAAAAAAEAIAAAACIAAABkcnMvZG93bnJldi54bWxQSwECFAAU&#10;AAAACACHTuJA1RQaOPIBAAAIBAAADgAAAAAAAAABACAAAAAmAQAAZHJzL2Uyb0RvYy54bWxQSwUG&#10;AAAAAAYABgBZAQAAigUAAAAA&#10;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</w:rPr>
                    <w:t>办结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不收费</w:t>
                  </w:r>
                </w:p>
              </w:txbxContent>
            </v:textbox>
          </v:shape>
        </w:pict>
      </w:r>
    </w:p>
    <w:p/>
    <w:p/>
    <w:p/>
    <w:p>
      <w:pPr>
        <w:tabs>
          <w:tab w:val="left" w:pos="7020"/>
        </w:tabs>
        <w:jc w:val="left"/>
      </w:pPr>
      <w:r>
        <w:tab/>
      </w:r>
    </w:p>
    <w:p/>
    <w:p/>
    <w:p/>
    <w:p/>
    <w:p/>
    <w:p>
      <w:r>
        <w:pict>
          <v:shape id="_x0000_s1041" o:spid="_x0000_s1041" o:spt="202" type="#_x0000_t202" style="position:absolute;left:0pt;margin-left:157.7pt;margin-top:7.5pt;height:49.3pt;width:260.5pt;z-index:251673600;mso-width-relative:page;mso-height-relative:page;" filled="f" stroked="f" coordsize="21600,21600" o:gfxdata="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l9&#10;iOzWAAAACgEAAA8AAAAAAAAAAQAgAAAAIgAAAGRycy9kb3ducmV2LnhtbFBLAQIUABQAAAAIAIdO&#10;4kBFnHuYswEAAFUDAAAOAAAAAAAAAAEAIAAAACUBAABkcnMvZTJvRG9jLnhtbFBLBQYAAAAABgAG&#10;AFkBAABK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社会救助和社会福利股</w:t>
                  </w:r>
                  <w:r>
                    <w:t xml:space="preserve"> 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/>
    <w:p/>
    <w:p>
      <w:pPr>
        <w:tabs>
          <w:tab w:val="left" w:pos="388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pStyle w:val="2"/>
        <w:tabs>
          <w:tab w:val="left" w:pos="6795"/>
        </w:tabs>
        <w:jc w:val="left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  <w:t>对五保供养工作人员的监管</w:t>
      </w:r>
    </w:p>
    <w:p>
      <w:r>
        <w:pict>
          <v:group id="_x0000_s1042" o:spid="_x0000_s1042" o:spt="203" style="position:absolute;left:0pt;margin-left:0.55pt;margin-top:13.9pt;height:403.2pt;width:414.05pt;z-index:251674624;mso-width-relative:page;mso-height-relative:page;" coordorigin="1429,3234" coordsize="8281,8064" o:gfxdata="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">
            <o:lock v:ext="edit"/>
            <v:shape id="AutoShape 190" o:spid="_x0000_s1043" o:spt="116" type="#_x0000_t116" style="position:absolute;left:5060;top:3671;height:636;width:1800;" coordsize="21600,21600" o:gfxdata="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op17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受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理</w:t>
                    </w:r>
                  </w:p>
                </w:txbxContent>
              </v:textbox>
            </v:shape>
            <v:rect id="Rectangle 182" o:spid="_x0000_s1044" o:spt="1" style="position:absolute;left:1429;top:3637;height:699;width:2877;" filled="f" coordsize="21600,21600" o:gfxdata="UEsDBAoAAAAAAIdO4kAAAAAAAAAAAAAAAAAEAAAAZHJzL1BLAwQUAAAACACHTuJA8ZgmWb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AVW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Jlm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不一次性告知所需材料</w:t>
                    </w:r>
                  </w:p>
                </w:txbxContent>
              </v:textbox>
            </v:rect>
            <v:rect id="Rectangle 182" o:spid="_x0000_s1045" o:spt="1" style="position:absolute;left:7781;top:3234;height:1838;width:1929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 w:cs="宋体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对资料不齐全的一次性告知</w:t>
                    </w:r>
                    <w:r>
                      <w:rPr>
                        <w:rFonts w:hint="eastAsia" w:ascii="仿宋_GB2312" w:hAnsi="宋体" w:eastAsia="仿宋_GB2312" w:cs="宋体"/>
                        <w:sz w:val="24"/>
                      </w:rPr>
                      <w:t>。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group id="Group 409" o:spid="_x0000_s1046" o:spt="203" style="position:absolute;left:4106;top:3635;height:474;width:1186;" coordsize="1186,47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line id="Line 195" o:spid="_x0000_s1047" o:spt="20" style="position:absolute;left:195;top:378;flip:x;height:0;width:720;" coordsize="21600,21600" o:gfxdata="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G3t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48" o:spt="202" type="#_x0000_t202" style="position:absolute;left:0;top:0;height:474;width:1186;" filled="f" stroked="f" coordsize="21600,21600" o:gfxdata="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xDAO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rect id="Rectangle 182" o:spid="_x0000_s1049" o:spt="1" style="position:absolute;left:1429;top:6799;height:561;width:2805;" filled="f" coordsize="21600,21600" o:gfxdata="UEsDBAoAAAAAAIdO4kAAAAAAAAAAAAAAAAAEAAAAZHJzL1BLAwQUAAAACACHTuJAvrnm4b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ebh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 w:cs="宋体"/>
                        <w:color w:val="000000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sz w:val="24"/>
                      </w:rPr>
                      <w:t>未按照相关规定进行检查。</w:t>
                    </w:r>
                    <w:r>
                      <w:rPr>
                        <w:rFonts w:ascii="仿宋_GB2312" w:hAnsi="宋体" w:eastAsia="仿宋_GB2312" w:cs="宋体"/>
                        <w:color w:val="000000"/>
                        <w:sz w:val="24"/>
                      </w:rPr>
                      <w:t xml:space="preserve"> 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82" o:spid="_x0000_s1050" o:spt="1" style="position:absolute;left:7912;top:6411;height:1469;width:1798;" filled="f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严格按照相关规定进行检查</w:t>
                    </w:r>
                  </w:p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group id="Group 415" o:spid="_x0000_s1051" o:spt="203" style="position:absolute;left:4019;top:6718;height:474;width:1186;" coordsize="1186,47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o:lock v:ext="edit"/>
              <v:line id="Line 195" o:spid="_x0000_s1052" o:spt="20" style="position:absolute;left:195;top:378;flip:x;height:0;width:720;" coordsize="21600,21600" o:gfxdata="UEsDBAoAAAAAAIdO4kAAAAAAAAAAAAAAAAAEAAAAZHJzL1BLAwQUAAAACACHTuJA7zgvw7kAAADb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OIb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84L8O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3" o:spt="202" type="#_x0000_t202" style="position:absolute;left:0;top:0;height:474;width:1186;" filled="f" stroked="f" coordsize="21600,21600" o:gfxdata="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Gr5u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group id="Group 418" o:spid="_x0000_s1054" o:spt="203" style="position:absolute;left:6644;top:3608;height:474;width:1383;" coordsize="1383,47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<o:lock v:ext="edit"/>
              <v:line id="Line 202" o:spid="_x0000_s1055" o:spt="20" style="position:absolute;left:225;top:399;height:0;width:900;" coordsize="21600,21600" o:gfxdata="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bu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6" o:spt="202" type="#_x0000_t202" style="position:absolute;left:0;top:0;height:474;width:1383;" filled="f" stroked="f" coordsize="21600,21600" o:gfxdata="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ahMr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group id="Group 429" o:spid="_x0000_s1057" o:spt="203" style="position:absolute;left:6690;top:6700;height:474;width:1383;" coordsize="1383,47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<o:lock v:ext="edit"/>
              <v:line id="Line 202" o:spid="_x0000_s1058" o:spt="20" style="position:absolute;left:225;top:399;height:0;width:900;" coordsize="21600,21600" o:gfxdata="UEsDBAoAAAAAAIdO4kAAAAAAAAAAAAAAAAAEAAAAZHJzL1BLAwQUAAAACACHTuJAL+nfFb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cxy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6d8V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9" o:spt="202" type="#_x0000_t202" style="position:absolute;left:0;top:0;height:474;width:1383;" filled="f" stroked="f" coordsize="21600,21600" o:gfxdata="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kP0W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line id="Line 772" o:spid="_x0000_s1060" o:spt="20" style="position:absolute;left:5963;top:4544;height:1871;width:1;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73" o:spid="_x0000_s1061" o:spt="20" style="position:absolute;left:5963;top:7639;height:806;width:6;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ect id="Rectangle 182" o:spid="_x0000_s1062" o:spt="1" style="position:absolute;left:1429;top:8697;height:793;width:2898;" filled="f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对发现的问题未按相关规定进行处理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82" o:spid="_x0000_s1063" o:spt="1" style="position:absolute;left:7821;top:8475;height:1973;width:1889;" filled="f" coordsize="21600,21600" o:gfxdata="UEsDBAoAAAAAAIdO4kAAAAAAAAAAAAAAAAAEAAAAZHJzL1BLAwQUAAAACACHTuJAui16Ob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tejm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严格按照相关规定及时进行处理。</w:t>
                    </w:r>
                  </w:p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  <w:p>
                    <w:pPr>
                      <w:adjustRightInd w:val="0"/>
                      <w:snapToGrid w:val="0"/>
                      <w:spacing w:line="240" w:lineRule="exact"/>
                      <w:ind w:right="324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73" o:spid="_x0000_s1064" o:spt="1" style="position:absolute;left:5123;top:8649;height:663;width:1684;" filled="f" coordsize="21600,21600" o:gfxdata="UEsDBAoAAAAAAIdO4kAAAAAAAAAAAAAAAAAEAAAAZHJzL1BLAwQUAAAACACHTuJA1WHfor0AAADb&#10;AAAADwAAAGRycy9kb3ducmV2LnhtbEWPQWsCMRSE70L/Q3gFb25Wp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d+i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上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报</w:t>
                    </w:r>
                  </w:p>
                </w:txbxContent>
              </v:textbox>
            </v:rect>
            <v:group id="Group 426" o:spid="_x0000_s1065" o:spt="203" style="position:absolute;left:4157;top:8661;height:474;width:1186;" coordsize="1186,47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<o:lock v:ext="edit"/>
              <v:line id="Line 195" o:spid="_x0000_s1066" o:spt="20" style="position:absolute;left:195;top:378;flip:x;height:0;width:720;" coordsize="21600,21600" o:gfxdata="UEsDBAoAAAAAAIdO4kAAAAAAAAAAAAAAAAAEAAAAZHJzL1BLAwQUAAAACACHTuJA0kL3j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S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C94y2AAAA2wAAAA8A&#10;AAAAAAAAAQAgAAAAIgAAAGRycy9kb3ducmV2LnhtbFBLAQIUABQAAAAIAIdO4kAzLwWeOwAAADkA&#10;AAAQAAAAAAAAAAEAIAAAAAUBAABkcnMvc2hhcGV4bWwueG1sUEsFBgAAAAAGAAYAWwEAAK8DAAAA&#10;AA=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67" o:spt="202" type="#_x0000_t202" style="position:absolute;left:0;top:0;height:474;width:1186;" filled="f" stroked="f" coordsize="21600,21600" o:gfxdata="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fHfU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line id="Line 774" o:spid="_x0000_s1068" o:spt="20" style="position:absolute;left:5964;top:9514;height:993;width:21;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group id="Group 406" o:spid="_x0000_s1069" o:spt="203" style="position:absolute;left:6629;top:8628;height:474;width:1383;" coordsize="1383,47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<o:lock v:ext="edit"/>
              <v:line id="Line 202" o:spid="_x0000_s1070" o:spt="20" style="position:absolute;left:225;top:399;height:0;width:900;" coordsize="21600,21600" o:gfxdata="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qRh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71" o:spt="202" type="#_x0000_t202" style="position:absolute;left:0;top:0;height:474;width:1383;" filled="f" stroked="f" coordsize="21600,21600" o:gfxdata="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Hcde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shape id="AutoShape 190" o:spid="_x0000_s1072" o:spt="116" type="#_x0000_t116" style="position:absolute;left:5103;top:10662;height:636;width:1800;" coordsize="21600,21600" o:gfxdata="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kGyr4A&#10;AADbAAAADwAAAAAAAAABACAAAAAiAAAAZHJzL2Rvd25yZXYueG1sUEsBAhQAFAAAAAgAh07iQDMv&#10;BZ47AAAAOQAAABAAAAAAAAAAAQAgAAAADQEAAGRycy9zaGFwZXhtbC54bWxQSwUGAAAAAAYABgBb&#10;AQAAtwMAAAAA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办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结</w:t>
                    </w:r>
                  </w:p>
                </w:txbxContent>
              </v:textbox>
            </v:shape>
            <v:rect id="Rectangle 173" o:spid="_x0000_s1073" o:spt="1" style="position:absolute;left:5133;top:6717;height:663;width:1684;" filled="f" coordsize="21600,21600" o:gfxdata="UEsDBAoAAAAAAIdO4kAAAAAAAAAAAAAAAAAEAAAAZHJzL1BLAwQUAAAACACHTuJA4isJRL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rCUS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审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查</w:t>
                    </w:r>
                  </w:p>
                </w:txbxContent>
              </v:textbox>
            </v:rect>
          </v:group>
        </w:pict>
      </w:r>
    </w:p>
    <w:p>
      <w:pPr>
        <w:ind w:firstLine="420" w:firstLineChars="200"/>
      </w:pPr>
      <w:r>
        <w:t xml:space="preserve">       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napToGrid w:val="0"/>
        <w:rPr>
          <w:rFonts w:ascii="黑体" w:hAnsi="黑体" w:eastAsia="黑体" w:cs="黑体"/>
          <w:szCs w:val="21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社会救助和社会福利股</w:t>
      </w:r>
      <w:r>
        <w:t xml:space="preserve"> </w:t>
      </w:r>
    </w:p>
    <w:p>
      <w:pPr>
        <w:snapToGrid w:val="0"/>
        <w:ind w:firstLine="3990" w:firstLineChars="19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snapToGrid w:val="0"/>
        <w:ind w:firstLine="3990" w:firstLineChars="19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4EB32F75"/>
    <w:rsid w:val="00115014"/>
    <w:rsid w:val="002272EF"/>
    <w:rsid w:val="004576C8"/>
    <w:rsid w:val="005338B2"/>
    <w:rsid w:val="0069535A"/>
    <w:rsid w:val="006B06F8"/>
    <w:rsid w:val="007C2B07"/>
    <w:rsid w:val="00D35FEB"/>
    <w:rsid w:val="00DD7B16"/>
    <w:rsid w:val="00E80D16"/>
    <w:rsid w:val="01606757"/>
    <w:rsid w:val="0A2C6980"/>
    <w:rsid w:val="10A2543C"/>
    <w:rsid w:val="186A0F64"/>
    <w:rsid w:val="20191F4F"/>
    <w:rsid w:val="26C72FAB"/>
    <w:rsid w:val="3309184E"/>
    <w:rsid w:val="4D8B3532"/>
    <w:rsid w:val="4EB32F75"/>
    <w:rsid w:val="53F14BFF"/>
    <w:rsid w:val="54C53032"/>
    <w:rsid w:val="55565B5E"/>
    <w:rsid w:val="5676334F"/>
    <w:rsid w:val="641E258D"/>
    <w:rsid w:val="64B47486"/>
    <w:rsid w:val="64F671DC"/>
    <w:rsid w:val="77503C42"/>
    <w:rsid w:val="7AB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59"/>
        <o:r id="V:Rule2" type="connector" idref="#Straight Connector 60"/>
        <o:r id="V:Rule3" type="connector" idref="#Straight Connector 71"/>
        <o:r id="V:Rule4" type="connector" idref="#Straight Connector 70"/>
        <o:r id="V:Rule5" type="connector" idref="#Straight Connector 61"/>
        <o:r id="V:Rule6" type="connector" idref="#Straight Connector 65"/>
        <o:r id="V:Rule7" type="connector" idref="#Straight Connector 62"/>
        <o:r id="V:Rule8" type="connector" idref="#Straight Connector 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0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89</Words>
  <Characters>101</Characters>
  <Lines>0</Lines>
  <Paragraphs>0</Paragraphs>
  <TotalTime>1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2016-02-20T09:09:00Z</dcterms:created>
  <dc:creator>Administrator</dc:creator>
  <cp:lastModifiedBy>侯楚昱</cp:lastModifiedBy>
  <cp:lastPrinted>2022-10-07T07:05:37Z</cp:lastPrinted>
  <dcterms:modified xsi:type="dcterms:W3CDTF">2022-10-07T07:05:41Z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6D393D8D5EEC4DD7BCC973AC5723A451</vt:lpwstr>
  </property>
</Properties>
</file>