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pStyle w:val="2"/>
        <w:tabs>
          <w:tab w:val="left" w:pos="6795"/>
        </w:tabs>
        <w:jc w:val="left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职权项目：</w:t>
      </w:r>
      <w: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  <w:t>对墓穴销售行为的监管</w:t>
      </w:r>
    </w:p>
    <w:p>
      <w:r>
        <w:pict>
          <v:shape id="Flowchart: Alternate Process 2" o:spid="_x0000_s1026" o:spt="176" type="#_x0000_t176" style="position:absolute;left:0pt;margin-left:57.3pt;margin-top:11.2pt;height:24.75pt;width:113.7pt;z-index:251659264;mso-width-relative:page;mso-height-relative:page;" coordsize="21600,21600" o:gfxdata="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s6YA1wAAAAkBAAAPAAAAAAAAAAEAIAAAACIAAABkcnMvZG93bnJldi54bWxQSwECFAAUAAAA&#10;CACHTuJAeDw8CO8BAAAG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民政局制定检查计划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Flowchart: Alternate Process 4" o:spid="_x0000_s1027" o:spt="176" type="#_x0000_t176" style="position:absolute;left:0pt;margin-left:258pt;margin-top:6.6pt;height:58.2pt;width:98.25pt;z-index:251660288;mso-width-relative:page;mso-height-relative:page;" coordsize="21600,21600" o:gfxdata="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bdo62AAAAAoBAAAPAAAAAAAAAAEAIAAAACIAAABkcnMvZG93bnJldi54bWxQSwECFAAU&#10;AAAACACHTuJA4QDuv/EBAAAG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 xml:space="preserve"> </w:t>
                  </w:r>
                  <w:r>
                    <w:rPr>
                      <w:rFonts w:hint="eastAsia"/>
                    </w:rPr>
                    <w:t>发布书面通知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tabs>
          <w:tab w:val="left" w:pos="3120"/>
        </w:tabs>
      </w:pPr>
      <w:r>
        <w:pict>
          <v:shape id="Straight Connector 59" o:spid="_x0000_s1028" o:spt="32" type="#_x0000_t32" style="position:absolute;left:0pt;margin-left:171pt;margin-top:8.25pt;height:0.05pt;width:87pt;z-index:251666432;mso-width-relative:page;mso-height-relative:page;" filled="f" coordsize="21600,21600" o:gfxdata="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w1FE2AAAAAkBAAAPAAAAAAAAAAEAIAAAACIAAABk&#10;cnMvZG93bnJldi54bWxQSwECFAAUAAAACACHTuJA/qp1K80BAACiAwAADgAAAAAAAAABACAAAAAn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tabs>
          <w:tab w:val="left" w:pos="7110"/>
        </w:tabs>
      </w:pPr>
      <w:r>
        <w:tab/>
      </w:r>
    </w:p>
    <w:p>
      <w:pPr>
        <w:tabs>
          <w:tab w:val="left" w:pos="7110"/>
        </w:tabs>
        <w:jc w:val="center"/>
      </w:pPr>
    </w:p>
    <w:p>
      <w:r>
        <w:pict>
          <v:shape id="Straight Connector 60" o:spid="_x0000_s1029" o:spt="32" type="#_x0000_t32" style="position:absolute;left:0pt;margin-left:312pt;margin-top:2.4pt;height:58.8pt;width:0.05pt;z-index:251667456;mso-width-relative:page;mso-height-relative:page;" filled="f" coordsize="21600,21600" o:gfxdata="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OGdwNcAAAAJAQAADwAAAAAAAAABACAAAAAiAAAAZHJz&#10;L2Rvd25yZXYueG1sUEsBAhQAFAAAAAgAh07iQPrzdTjMAQAAogMAAA4AAAAAAAAAAQAgAAAAJgEA&#10;AGRycy9lMm9Eb2MueG1sUEsFBgAAAAAGAAYAWQEAAGQ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470" w:firstLineChars="700"/>
      </w:pPr>
    </w:p>
    <w:p>
      <w:bookmarkStart w:id="0" w:name="_GoBack"/>
      <w:bookmarkEnd w:id="0"/>
    </w:p>
    <w:p>
      <w:pPr>
        <w:jc w:val="right"/>
      </w:pPr>
      <w:r>
        <w:pict>
          <v:shape id="Flowchart: Alternate Process 6" o:spid="_x0000_s1030" o:spt="176" type="#_x0000_t176" style="position:absolute;left:0pt;margin-left:247.5pt;margin-top:14.4pt;height:26.25pt;width:145.5pt;z-index:251661312;mso-width-relative:page;mso-height-relative:page;" coordsize="21600,21600" o:gfxdata="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d2jcdgAAAAJAQAADwAAAAAAAAABACAAAAAiAAAAZHJzL2Rvd25yZXYueG1sUEsBAhQAFAAA&#10;AAgAh07iQEmF3s7vAQAABwQAAA4AAAAAAAAAAQAgAAAAJw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查看账目</w:t>
                  </w:r>
                </w:p>
              </w:txbxContent>
            </v:textbox>
          </v:shape>
        </w:pict>
      </w:r>
    </w:p>
    <w:p>
      <w:pPr>
        <w:jc w:val="left"/>
      </w:pPr>
      <w:r>
        <w:pict>
          <v:shape id="Straight Connector 71" o:spid="_x0000_s1031" o:spt="32" type="#_x0000_t32" style="position:absolute;left:0pt;margin-left:144.75pt;margin-top:14.55pt;height:0.05pt;width:102.75pt;z-index:251672576;mso-width-relative:page;mso-height-relative:page;" filled="f" coordsize="21600,21600" o:gfxdata="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xNMD2QAAAAkBAAAPAAAAAAAAAAEAIAAAACIAAABk&#10;cnMvZG93bnJldi54bWxQSwECFAAUAAAACACHTuJAqOuybcwBAACiAwAADgAAAAAAAAABACAAAAAo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Straight Connector 70" o:spid="_x0000_s1032" o:spt="32" type="#_x0000_t32" style="position:absolute;left:0pt;flip:y;margin-left:144.75pt;margin-top:14.55pt;height:42.75pt;width:0.05pt;z-index:251671552;mso-width-relative:page;mso-height-relative:page;" filled="f" coordsize="21600,21600" o:gfxdata="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GQMQNcAAAAKAQAADwAAAAAAAAABACAAAAAiAAAAZHJz&#10;L2Rvd25yZXYueG1sUEsBAhQAFAAAAAgAh07iQJK0gKTMAQAApwMAAA4AAAAAAAAAAQAgAAAAJgEA&#10;AGRycy9lMm9Eb2MueG1sUEsFBgAAAAAGAAYAWQEAAGQFAAAAAA=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left"/>
      </w:pPr>
      <w:r>
        <w:pict>
          <v:shape id="Straight Connector 61" o:spid="_x0000_s1033" o:spt="32" type="#_x0000_t32" style="position:absolute;left:0pt;margin-left:312pt;margin-top:9.45pt;height:59.25pt;width:0.05pt;z-index:251667456;mso-width-relative:page;mso-height-relative:page;" filled="f" coordsize="21600,21600" o:gfxdata="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cUrINkAAAAKAQAADwAAAAAAAAABACAAAAAiAAAA&#10;ZHJzL2Rvd25yZXYueG1sUEsBAhQAFAAAAAgAh07iQDKvL5XNAQAAogMAAA4AAAAAAAAAAQAgAAAA&#10;KAEAAGRycy9lMm9Eb2MueG1sUEsFBgAAAAAGAAYAWQEAAGc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</w:pPr>
    </w:p>
    <w:p>
      <w:r>
        <w:pict>
          <v:shape id="Flowchart: Alternate Process 8" o:spid="_x0000_s1034" o:spt="176" type="#_x0000_t176" style="position:absolute;left:0pt;margin-left:107.25pt;margin-top:10.5pt;height:63.75pt;width:75.75pt;z-index:251663360;mso-width-relative:page;mso-height-relative:page;" coordsize="21600,21600" o:gfxdata="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P&#10;1hLXAAAACgEAAA8AAAAAAAAAAQAgAAAAIgAAAGRycy9kb3ducmV2LnhtbFBLAQIUABQAAAAIAIdO&#10;4kDAQzX/6wEAAAUEAAAOAAAAAAAAAAEAIAAAACYBAABkcnMvZTJvRG9jLnhtbFBLBQYAAAAABgAG&#10;AFkBAACD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不合格按规定进行整改</w:t>
                  </w:r>
                </w:p>
              </w:txbxContent>
            </v:textbox>
          </v:shape>
        </w:pict>
      </w:r>
    </w:p>
    <w:p>
      <w:pPr>
        <w:tabs>
          <w:tab w:val="left" w:pos="6585"/>
        </w:tabs>
      </w:pPr>
      <w:r>
        <w:tab/>
      </w:r>
    </w:p>
    <w:p>
      <w:r>
        <w:pict>
          <v:shape id="Flowchart: Alternate Process 9" o:spid="_x0000_s1035" o:spt="176" type="#_x0000_t176" style="position:absolute;left:0pt;margin-left:247.5pt;margin-top:6.3pt;height:28.5pt;width:145.5pt;z-index:251664384;mso-width-relative:page;mso-height-relative:page;" coordsize="21600,21600" o:gfxdata="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SYLz1wAAAAkBAAAPAAAAAAAAAAEAIAAAACIAAABkcnMvZG93bnJldi54bWxQSwECFAAUAAAA&#10;CACHTuJAD5NdkO8BAAAGBA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</w:p>
    <w:p>
      <w:r>
        <w:pict>
          <v:shape id="Straight Connector 65" o:spid="_x0000_s1036" o:spt="32" type="#_x0000_t32" style="position:absolute;left:0pt;flip:x;margin-left:183pt;margin-top:3.45pt;height:0.05pt;width:64.5pt;z-index:251670528;mso-width-relative:page;mso-height-relative:page;" filled="f" coordsize="21600,21600" o:gfxdata="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lPX0tcAAAAHAQAADwAAAAAAAAABACAA&#10;AAAiAAAAZHJzL2Rvd25yZXYueG1sUEsBAhQAFAAAAAgAh07iQIOqBc3VAQAArAMAAA4AAAAAAAAA&#10;AQAgAAAAJgEAAGRycy9lMm9Eb2MueG1sUEsFBgAAAAAGAAYAWQEAAG0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Straight Connector 62" o:spid="_x0000_s1037" o:spt="32" type="#_x0000_t32" style="position:absolute;left:0pt;margin-left:312pt;margin-top:3.6pt;height:60.75pt;width:0.05pt;z-index:251668480;mso-width-relative:page;mso-height-relative:page;" filled="f" coordsize="21600,21600" o:gfxdata="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QgF/2AAAAAkBAAAPAAAAAAAAAAEAIAAAACIAAABkcnMv&#10;ZG93bnJldi54bWxQSwECFAAUAAAACACHTuJAlz90pcoBAAChAwAADgAAAAAAAAABACAAAAAnAQAA&#10;ZHJzL2Uyb0RvYy54bWxQSwUGAAAAAAYABgBZAQAAYw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/>
    <w:p>
      <w:pPr>
        <w:tabs>
          <w:tab w:val="left" w:pos="6885"/>
        </w:tabs>
      </w:pPr>
      <w:r>
        <w:pict>
          <v:shape id="Flowchart: Alternate Process 7" o:spid="_x0000_s1038" o:spt="176" type="#_x0000_t176" style="position:absolute;left:0pt;margin-left:247.5pt;margin-top:1.95pt;height:29.25pt;width:145.5pt;z-index:251662336;mso-width-relative:page;mso-height-relative:page;" coordsize="21600,21600" o:gfxdata="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qzexdYAAAAIAQAADwAAAAAAAAABACAAAAAiAAAAZHJzL2Rvd25yZXYueG1sUEsBAhQAFAAA&#10;AAgAh07iQN4FuO7xAQAABwQAAA4AAAAAAAAAAQAgAAAAJQ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出具书面检查结果</w:t>
                  </w:r>
                </w:p>
              </w:txbxContent>
            </v:textbox>
          </v:shape>
        </w:pict>
      </w:r>
      <w:r>
        <w:tab/>
      </w:r>
    </w:p>
    <w:p>
      <w:pPr>
        <w:jc w:val="center"/>
      </w:pPr>
    </w:p>
    <w:p>
      <w:pPr>
        <w:jc w:val="center"/>
      </w:pPr>
      <w:r>
        <w:pict>
          <v:shape id="Straight Connector 63" o:spid="_x0000_s1039" o:spt="32" type="#_x0000_t32" style="position:absolute;left:0pt;margin-left:312pt;margin-top:0pt;height:54pt;width:0.05pt;z-index:251669504;mso-width-relative:page;mso-height-relative:page;" filled="f" coordsize="21600,21600" o:gfxdata="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RSH4/XAAAACAEAAA8AAAAAAAAAAQAgAAAAIgAAAGRy&#10;cy9kb3ducmV2LnhtbFBLAQIUABQAAAAIAIdO4kC46kkPzQEAAKEDAAAOAAAAAAAAAAEAIAAAACYB&#10;AABkcnMvZTJvRG9jLnhtbFBLBQYAAAAABgAGAFkBAABl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/>
    <w:p>
      <w:r>
        <w:pict>
          <v:shape id="Flowchart: Alternate Process 11" o:spid="_x0000_s1040" o:spt="176" type="#_x0000_t176" style="position:absolute;left:0pt;margin-left:247.5pt;margin-top:7.2pt;height:29.7pt;width:145.5pt;z-index:251665408;mso-width-relative:page;mso-height-relative:page;" coordsize="21600,21600" o:gfxdata="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rWLq1wAAAAkBAAAPAAAAAAAAAAEAIAAAACIAAABkcnMvZG93bnJldi54bWxQSwECFAAU&#10;AAAACACHTuJA1RQaOPIBAAAIBA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办结，不收费</w:t>
                  </w:r>
                </w:p>
              </w:txbxContent>
            </v:textbox>
          </v:shape>
        </w:pict>
      </w:r>
    </w:p>
    <w:p/>
    <w:p/>
    <w:p/>
    <w:p>
      <w:pPr>
        <w:tabs>
          <w:tab w:val="left" w:pos="7020"/>
        </w:tabs>
        <w:jc w:val="left"/>
      </w:pPr>
      <w:r>
        <w:tab/>
      </w:r>
    </w:p>
    <w:p/>
    <w:p/>
    <w:p/>
    <w:p/>
    <w:p/>
    <w:p>
      <w:r>
        <w:pict>
          <v:shape id="_x0000_s1041" o:spid="_x0000_s1041" o:spt="202" type="#_x0000_t202" style="position:absolute;left:0pt;margin-left:198.95pt;margin-top:7.5pt;height:49.3pt;width:219.25pt;z-index:251673600;mso-width-relative:page;mso-height-relative:page;" filled="f" stroked="f" coordsize="21600,21600" o:gfxdata="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l9&#10;iOzWAAAACgEAAA8AAAAAAAAAAQAgAAAAIgAAAGRycy9kb3ducmV2LnhtbFBLAQIUABQAAAAIAIdO&#10;4kBFnHuYswEAAFUDAAAOAAAAAAAAAAEAIAAAACUBAABkcnMvZTJvRG9jLnhtbFBLBQYAAAAABgAG&#10;AFkBAABK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右玉县社会救助和社会福利股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/>
    <w:p/>
    <w:p>
      <w:pPr>
        <w:tabs>
          <w:tab w:val="left" w:pos="388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pStyle w:val="2"/>
        <w:tabs>
          <w:tab w:val="left" w:pos="6795"/>
        </w:tabs>
        <w:jc w:val="left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  <w:t>对墓穴销售行为的监管</w:t>
      </w:r>
    </w:p>
    <w:p>
      <w:r>
        <w:pict>
          <v:group id="_x0000_s1042" o:spid="_x0000_s1042" o:spt="203" style="position:absolute;left:0pt;margin-left:0.55pt;margin-top:13.9pt;height:403.2pt;width:414.05pt;z-index:251674624;mso-width-relative:page;mso-height-relative:page;" coordorigin="1429,3234" coordsize="8281,8064" o:gfxdata="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">
            <o:lock v:ext="edit"/>
            <v:shape id="AutoShape 190" o:spid="_x0000_s1043" o:spt="116" type="#_x0000_t116" style="position:absolute;left:5060;top:3671;height:636;width:1800;" coordsize="21600,21600" o:gfxdata="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op17sAAADb&#10;AAAADwAAAAAAAAABACAAAAAiAAAAZHJzL2Rvd25yZXYueG1sUEsBAhQAFAAAAAgAh07iQDMvBZ47&#10;AAAAOQAAABAAAAAAAAAAAQAgAAAACgEAAGRycy9zaGFwZXhtbC54bWxQSwUGAAAAAAYABgBbAQAA&#10;tAMAAAAA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受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理</w:t>
                    </w:r>
                  </w:p>
                </w:txbxContent>
              </v:textbox>
            </v:shape>
            <v:rect id="Rectangle 182" o:spid="_x0000_s1044" o:spt="1" style="position:absolute;left:1429;top:3637;height:699;width:2877;" filled="f" coordsize="21600,21600" o:gfxdata="UEsDBAoAAAAAAIdO4kAAAAAAAAAAAAAAAAAEAAAAZHJzL1BLAwQUAAAACACHTuJA8ZgmWb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AVW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Jlm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不一次性告知所需材料</w:t>
                    </w:r>
                  </w:p>
                </w:txbxContent>
              </v:textbox>
            </v:rect>
            <v:rect id="Rectangle 182" o:spid="_x0000_s1045" o:spt="1" style="position:absolute;left:7781;top:3234;height:1838;width:1929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 w:cs="宋体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对资料不齐全的一次性告知</w:t>
                    </w:r>
                    <w:r>
                      <w:rPr>
                        <w:rFonts w:hint="eastAsia" w:ascii="仿宋_GB2312" w:hAnsi="宋体" w:eastAsia="仿宋_GB2312" w:cs="宋体"/>
                        <w:sz w:val="24"/>
                      </w:rPr>
                      <w:t>。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group id="Group 409" o:spid="_x0000_s1046" o:spt="203" style="position:absolute;left:4106;top:3635;height:474;width:1186;" coordsize="1186,47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o:lock v:ext="edit"/>
              <v:line id="Line 195" o:spid="_x0000_s1047" o:spt="20" style="position:absolute;left:195;top:378;flip:x;height:0;width:720;" coordsize="21600,21600" o:gfxdata="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G3t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48" o:spt="202" type="#_x0000_t202" style="position:absolute;left:0;top:0;height:474;width:1186;" filled="f" stroked="f" coordsize="21600,21600" o:gfxdata="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xDAO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rect id="Rectangle 182" o:spid="_x0000_s1049" o:spt="1" style="position:absolute;left:1429;top:6799;height:561;width:2805;" filled="f" coordsize="21600,21600" o:gfxdata="UEsDBAoAAAAAAIdO4kAAAAAAAAAAAAAAAAAEAAAAZHJzL1BLAwQUAAAACACHTuJAvrnm4b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ebh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 w:cs="宋体"/>
                        <w:color w:val="000000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color w:val="000000"/>
                        <w:sz w:val="24"/>
                      </w:rPr>
                      <w:t>未按照相关规定进行检查。</w:t>
                    </w:r>
                    <w:r>
                      <w:rPr>
                        <w:rFonts w:ascii="仿宋_GB2312" w:hAnsi="宋体" w:eastAsia="仿宋_GB2312" w:cs="宋体"/>
                        <w:color w:val="000000"/>
                        <w:sz w:val="24"/>
                      </w:rPr>
                      <w:t xml:space="preserve"> 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82" o:spid="_x0000_s1050" o:spt="1" style="position:absolute;left:7912;top:6411;height:1469;width:1798;" filled="f" coordsize="21600,21600" o:gfxdata="UEsDBAoAAAAAAIdO4kAAAAAAAAAAAAAAAAAEAAAAZHJzL1BLAwQUAAAACACHTuJA0fVDer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IJ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9UN6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严格按照相关规定进行检查</w:t>
                    </w:r>
                  </w:p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  <w:p>
                    <w:pPr>
                      <w:spacing w:line="280" w:lineRule="exact"/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group id="Group 415" o:spid="_x0000_s1051" o:spt="203" style="position:absolute;left:4019;top:6718;height:474;width:1186;" coordsize="1186,47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<o:lock v:ext="edit"/>
              <v:line id="Line 195" o:spid="_x0000_s1052" o:spt="20" style="position:absolute;left:195;top:378;flip:x;height:0;width:720;" coordsize="21600,21600" o:gfxdata="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84L8O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3" o:spt="202" type="#_x0000_t202" style="position:absolute;left:0;top:0;height:474;width:1186;" filled="f" stroked="f" coordsize="21600,21600" o:gfxdata="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Gr5u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group id="Group 418" o:spid="_x0000_s1054" o:spt="203" style="position:absolute;left:6644;top:3608;height:474;width:1383;" coordsize="1383,47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<o:lock v:ext="edit"/>
              <v:line id="Line 202" o:spid="_x0000_s1055" o:spt="20" style="position:absolute;left:225;top:399;height:0;width:900;" coordsize="21600,21600" o:gfxdata="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Tbu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6" o:spt="202" type="#_x0000_t202" style="position:absolute;left:0;top:0;height:474;width:1383;" filled="f" stroked="f" coordsize="21600,21600" o:gfxdata="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TahMrsAAADb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group id="Group 429" o:spid="_x0000_s1057" o:spt="203" style="position:absolute;left:6690;top:6700;height:474;width:1383;" coordsize="1383,47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<o:lock v:ext="edit"/>
              <v:line id="Line 202" o:spid="_x0000_s1058" o:spt="20" style="position:absolute;left:225;top:399;height:0;width:900;" coordsize="21600,21600" o:gfxdata="UEsDBAoAAAAAAIdO4kAAAAAAAAAAAAAAAAAEAAAAZHJzL1BLAwQUAAAACACHTuJAL+nfFb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cxy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6d8V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59" o:spt="202" type="#_x0000_t202" style="position:absolute;left:0;top:0;height:474;width:1383;" filled="f" stroked="f" coordsize="21600,21600" o:gfxdata="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kP0W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line id="Line 772" o:spid="_x0000_s1060" o:spt="20" style="position:absolute;left:5963;top:4544;height:1871;width:1;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line id="Line 773" o:spid="_x0000_s1061" o:spt="20" style="position:absolute;left:5963;top:7639;height:806;width:6;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rect id="Rectangle 182" o:spid="_x0000_s1062" o:spt="1" style="position:absolute;left:1429;top:8697;height:793;width:2898;" filled="f" coordsize="21600,21600" o:gfxdata="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u5L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对发现的问题未按相关规定进行处理</w:t>
                    </w: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82" o:spid="_x0000_s1063" o:spt="1" style="position:absolute;left:7821;top:8475;height:1973;width:1889;" filled="f" coordsize="21600,21600" o:gfxdata="UEsDBAoAAAAAAIdO4kAAAAAAAAAAAAAAAAAEAAAAZHJzL1BLAwQUAAAACACHTuJAui16Ob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tejm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4"/>
                      </w:rPr>
                      <w:t>严格按照相关规定及时进行处理。</w:t>
                    </w:r>
                  </w:p>
                  <w:p>
                    <w:pPr>
                      <w:spacing w:line="280" w:lineRule="exact"/>
                      <w:rPr>
                        <w:rFonts w:ascii="仿宋_GB2312" w:hAnsi="宋体" w:eastAsia="仿宋_GB2312"/>
                        <w:sz w:val="24"/>
                      </w:rPr>
                    </w:pPr>
                  </w:p>
                  <w:p>
                    <w:pPr>
                      <w:adjustRightInd w:val="0"/>
                      <w:snapToGrid w:val="0"/>
                      <w:spacing w:line="240" w:lineRule="exact"/>
                      <w:ind w:right="324"/>
                      <w:jc w:val="right"/>
                      <w:rPr>
                        <w:rFonts w:ascii="仿宋_GB2312" w:eastAsia="仿宋_GB2312"/>
                        <w:sz w:val="24"/>
                      </w:rPr>
                    </w:pPr>
                  </w:p>
                  <w:p>
                    <w:pPr>
                      <w:rPr>
                        <w:rFonts w:ascii="仿宋_GB2312" w:eastAsia="仿宋_GB2312"/>
                        <w:sz w:val="24"/>
                      </w:rPr>
                    </w:pPr>
                  </w:p>
                </w:txbxContent>
              </v:textbox>
            </v:rect>
            <v:rect id="Rectangle 173" o:spid="_x0000_s1064" o:spt="1" style="position:absolute;left:5123;top:8649;height:663;width:1684;" filled="f" coordsize="21600,21600" o:gfxdata="UEsDBAoAAAAAAIdO4kAAAAAAAAAAAAAAAAAEAAAAZHJzL1BLAwQUAAAACACHTuJA1WHfor0AAADb&#10;AAAADwAAAGRycy9kb3ducmV2LnhtbEWPQWsCMRSE70L/Q3gFb25Wp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d+i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上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报</w:t>
                    </w:r>
                  </w:p>
                </w:txbxContent>
              </v:textbox>
            </v:rect>
            <v:group id="Group 426" o:spid="_x0000_s1065" o:spt="203" style="position:absolute;left:4157;top:8661;height:474;width:1186;" coordsize="1186,474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<o:lock v:ext="edit"/>
              <v:line id="Line 195" o:spid="_x0000_s1066" o:spt="20" style="position:absolute;left:195;top:378;flip:x;height:0;width:720;" coordsize="21600,21600" o:gfxdata="UEsDBAoAAAAAAIdO4kAAAAAAAAAAAAAAAAAEAAAAZHJzL1BLAwQUAAAACACHTuJA0kL3j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S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C94y2AAAA2wAAAA8A&#10;AAAAAAAAAQAgAAAAIgAAAGRycy9kb3ducmV2LnhtbFBLAQIUABQAAAAIAIdO4kAzLwWeOwAAADkA&#10;AAAQAAAAAAAAAAEAIAAAAAUBAABkcnMvc2hhcGV4bWwueG1sUEsFBgAAAAAGAAYAWwEAAK8DAAAA&#10;AA==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67" o:spt="202" type="#_x0000_t202" style="position:absolute;left:0;top:0;height:474;width:1186;" filled="f" stroked="f" coordsize="21600,21600" o:gfxdata="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fHfUvQAA&#10;ANsAAAAPAAAAAAAAAAEAIAAAACIAAABkcnMvZG93bnJldi54bWxQSwECFAAUAAAACACHTuJAMy8F&#10;njsAAAA5AAAAEAAAAAAAAAABACAAAAAMAQAAZHJzL3NoYXBleG1sLnhtbFBLBQYAAAAABgAGAFsB&#10;AAC2AwAAAAA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风险点</w:t>
                      </w:r>
                    </w:p>
                  </w:txbxContent>
                </v:textbox>
              </v:shape>
            </v:group>
            <v:line id="Line 774" o:spid="_x0000_s1068" o:spt="20" style="position:absolute;left:5964;top:9514;height:993;width:21;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<v:path arrowok="t"/>
              <v:fill focussize="0,0"/>
              <v:stroke endarrow="block"/>
              <v:imagedata o:title=""/>
              <o:lock v:ext="edit"/>
            </v:line>
            <v:group id="Group 406" o:spid="_x0000_s1069" o:spt="203" style="position:absolute;left:6629;top:8628;height:474;width:1383;" coordsize="1383,47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<o:lock v:ext="edit"/>
              <v:line id="Line 202" o:spid="_x0000_s1070" o:spt="20" style="position:absolute;left:225;top:399;height:0;width:900;" coordsize="21600,21600" o:gfxdata="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0qRh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weight="1pt" endarrow="block"/>
                <v:imagedata o:title=""/>
                <o:lock v:ext="edit"/>
              </v:line>
              <v:shape id="Text Box 71" o:spid="_x0000_s1071" o:spt="202" type="#_x0000_t202" style="position:absolute;left:0;top:0;height:474;width:1383;" filled="f" stroked="f" coordsize="21600,21600" o:gfxdata="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Hcde8AAAA&#10;2wAAAA8AAAAAAAAAAQAgAAAAIgAAAGRycy9kb3ducmV2LnhtbFBLAQIUABQAAAAIAIdO4kAzLwWe&#10;OwAAADkAAAAQAAAAAAAAAAEAIAAAAAsBAABkcnMvc2hhcGV4bWwueG1sUEsFBgAAAAAGAAYAWwEA&#10;ALUDAAAAAA==&#10;">
                <v:path/>
                <v:fill on="f"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4"/>
                          <w:lang w:val="zh-CN"/>
                        </w:rPr>
                        <w:t>防控措施</w:t>
                      </w:r>
                    </w:p>
                  </w:txbxContent>
                </v:textbox>
              </v:shape>
            </v:group>
            <v:shape id="AutoShape 190" o:spid="_x0000_s1072" o:spt="116" type="#_x0000_t116" style="position:absolute;left:5103;top:10662;height:636;width:1800;" coordsize="21600,21600" o:gfxdata="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kGyr4A&#10;AADbAAAADwAAAAAAAAABACAAAAAiAAAAZHJzL2Rvd25yZXYueG1sUEsBAhQAFAAAAAgAh07iQDMv&#10;BZ47AAAAOQAAABAAAAAAAAAAAQAgAAAADQEAAGRycy9zaGFwZXhtbC54bWxQSwUGAAAAAAYABgBb&#10;AQAAtwMAAAAA&#10;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办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结</w:t>
                    </w:r>
                  </w:p>
                </w:txbxContent>
              </v:textbox>
            </v:shape>
            <v:rect id="Rectangle 173" o:spid="_x0000_s1073" o:spt="1" style="position:absolute;left:5133;top:6717;height:663;width:1684;" filled="f" coordsize="21600,21600" o:gfxdata="UEsDBAoAAAAAAIdO4kAAAAAAAAAAAAAAAAAEAAAAZHJzL1BLAwQUAAAACACHTuJA4isJRLkAAADb&#10;AAAADwAAAGRycy9kb3ducmV2LnhtbEVPy4rCMBTdD/gP4Qrupqmi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rCUS5AAAA2wAA&#10;AA8AAAAAAAAAAQAgAAAAIgAAAGRycy9kb3ducmV2LnhtbFBLAQIUABQAAAAIAIdO4kAzLwWeOwAA&#10;ADkAAAAQAAAAAAAAAAEAIAAAAAgBAABkcnMvc2hhcGV4bWwueG1sUEsFBgAAAAAGAAYAWwEAALID&#10;AAAAAA==&#10;">
              <v:path/>
              <v:fill on="f" focussize="0,0"/>
              <v:stroke/>
              <v:imagedata o:title=""/>
              <o:lock v:ext="edit"/>
              <v:textbox>
                <w:txbxContent>
                  <w:p>
                    <w:pPr>
                      <w:spacing w:line="360" w:lineRule="exact"/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审</w:t>
                    </w:r>
                    <w:r>
                      <w:rPr>
                        <w:rFonts w:ascii="仿宋_GB2312" w:eastAsia="仿宋_GB2312"/>
                        <w:sz w:val="24"/>
                      </w:rPr>
                      <w:t xml:space="preserve"> 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查</w:t>
                    </w:r>
                  </w:p>
                </w:txbxContent>
              </v:textbox>
            </v:rect>
          </v:group>
        </w:pict>
      </w:r>
    </w:p>
    <w:p>
      <w:pPr>
        <w:ind w:firstLine="420" w:firstLineChars="200"/>
      </w:pPr>
      <w:r>
        <w:t xml:space="preserve">       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snapToGrid w:val="0"/>
        <w:rPr>
          <w:rFonts w:ascii="黑体" w:hAnsi="黑体" w:eastAsia="黑体" w:cs="黑体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/>
          <w:color w:val="auto"/>
          <w:lang w:eastAsia="zh-CN"/>
        </w:rPr>
        <w:t>右玉县社会救助和社会福利股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snapToGrid w:val="0"/>
        <w:ind w:firstLine="4620" w:firstLineChars="2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snapToGrid w:val="0"/>
        <w:ind w:firstLine="4620" w:firstLineChars="22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snapToGrid w:val="0"/>
        <w:ind w:firstLine="5670" w:firstLineChars="2700"/>
        <w:rPr>
          <w:rFonts w:ascii="黑体" w:hAnsi="黑体" w:eastAsia="黑体" w:cs="黑体"/>
          <w:szCs w:val="21"/>
        </w:rPr>
      </w:pPr>
    </w:p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4EB32F75"/>
    <w:rsid w:val="00115014"/>
    <w:rsid w:val="002272EF"/>
    <w:rsid w:val="004576C8"/>
    <w:rsid w:val="005338B2"/>
    <w:rsid w:val="0069535A"/>
    <w:rsid w:val="006B06F8"/>
    <w:rsid w:val="007C2B07"/>
    <w:rsid w:val="00D35FEB"/>
    <w:rsid w:val="00DD7B16"/>
    <w:rsid w:val="00E80D16"/>
    <w:rsid w:val="01606757"/>
    <w:rsid w:val="0A2C6980"/>
    <w:rsid w:val="10A2543C"/>
    <w:rsid w:val="186A0F64"/>
    <w:rsid w:val="19AE105C"/>
    <w:rsid w:val="20191F4F"/>
    <w:rsid w:val="26C72FAB"/>
    <w:rsid w:val="3309184E"/>
    <w:rsid w:val="4D8B3532"/>
    <w:rsid w:val="4EB32F75"/>
    <w:rsid w:val="53F14BFF"/>
    <w:rsid w:val="55565B5E"/>
    <w:rsid w:val="5676334F"/>
    <w:rsid w:val="641E258D"/>
    <w:rsid w:val="64B47486"/>
    <w:rsid w:val="64F671DC"/>
    <w:rsid w:val="7AB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59"/>
        <o:r id="V:Rule2" type="connector" idref="#Straight Connector 60"/>
        <o:r id="V:Rule3" type="connector" idref="#Straight Connector 71"/>
        <o:r id="V:Rule4" type="connector" idref="#Straight Connector 70"/>
        <o:r id="V:Rule5" type="connector" idref="#Straight Connector 61"/>
        <o:r id="V:Rule6" type="connector" idref="#Straight Connector 65"/>
        <o:r id="V:Rule7" type="connector" idref="#Straight Connector 62"/>
        <o:r id="V:Rule8" type="connector" idref="#Straight Connector 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0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5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85</Words>
  <Characters>97</Characters>
  <Lines>0</Lines>
  <Paragraphs>0</Paragraphs>
  <TotalTime>0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2016-02-20T09:09:00Z</dcterms:created>
  <dc:creator>Administrator</dc:creator>
  <cp:lastModifiedBy>侯楚昱</cp:lastModifiedBy>
  <cp:lastPrinted>2022-10-07T07:09:02Z</cp:lastPrinted>
  <dcterms:modified xsi:type="dcterms:W3CDTF">2022-10-07T07:09:05Z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6D393D8D5EEC4DD7BCC973AC5723A451</vt:lpwstr>
  </property>
</Properties>
</file>